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C704" w14:textId="77777777" w:rsidR="00E37BAB" w:rsidRDefault="008613D0" w:rsidP="00E37BAB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ADOPTION / FOSTER </w:t>
      </w:r>
      <w:r w:rsidR="00802D6A" w:rsidRPr="00802D6A">
        <w:rPr>
          <w:rFonts w:ascii="Arial Black" w:hAnsi="Arial Black"/>
          <w:b/>
        </w:rPr>
        <w:t>APPLICATION</w:t>
      </w:r>
    </w:p>
    <w:p w14:paraId="32FEB9F3" w14:textId="77777777" w:rsidR="00E37BAB" w:rsidRDefault="00E37BAB" w:rsidP="00FA4CF9"/>
    <w:p w14:paraId="71305C6B" w14:textId="77777777" w:rsidR="003F34F0" w:rsidRDefault="003F34F0" w:rsidP="00FA4CF9"/>
    <w:p w14:paraId="6756571A" w14:textId="77777777" w:rsidR="00802D6A" w:rsidRPr="00FA4CF9" w:rsidRDefault="00D078B4" w:rsidP="00FA4CF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67F93" wp14:editId="1978E227">
                <wp:simplePos x="0" y="0"/>
                <wp:positionH relativeFrom="column">
                  <wp:posOffset>4505325</wp:posOffset>
                </wp:positionH>
                <wp:positionV relativeFrom="paragraph">
                  <wp:posOffset>13335</wp:posOffset>
                </wp:positionV>
                <wp:extent cx="15240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D1CA2" id="Rectangle 9" o:spid="_x0000_s1026" style="position:absolute;margin-left:354.75pt;margin-top:1.05pt;width:12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8AB0A" wp14:editId="0F16734E">
                <wp:simplePos x="0" y="0"/>
                <wp:positionH relativeFrom="column">
                  <wp:posOffset>3743325</wp:posOffset>
                </wp:positionH>
                <wp:positionV relativeFrom="paragraph">
                  <wp:posOffset>3810</wp:posOffset>
                </wp:positionV>
                <wp:extent cx="15240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D2919" id="Rectangle 8" o:spid="_x0000_s1026" style="position:absolute;margin-left:294.75pt;margin-top:.3pt;width:12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2348D" wp14:editId="4BB6EE6C">
                <wp:simplePos x="0" y="0"/>
                <wp:positionH relativeFrom="column">
                  <wp:posOffset>2962275</wp:posOffset>
                </wp:positionH>
                <wp:positionV relativeFrom="paragraph">
                  <wp:posOffset>3810</wp:posOffset>
                </wp:positionV>
                <wp:extent cx="15240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3ADAF" id="Rectangle 1" o:spid="_x0000_s1026" style="position:absolute;margin-left:233.25pt;margin-top:.3pt;width:12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" fillcolor="white [3201]" strokecolor="black [3200]" strokeweight="1pt"/>
            </w:pict>
          </mc:Fallback>
        </mc:AlternateContent>
      </w:r>
      <w:r w:rsidR="00E37BAB">
        <w:t xml:space="preserve">Date: </w:t>
      </w:r>
      <w:r w:rsidR="00CF1DF5">
        <w:rPr>
          <w:u w:val="single"/>
        </w:rPr>
        <w:tab/>
      </w:r>
      <w:r w:rsidR="00CF1DF5">
        <w:rPr>
          <w:u w:val="single"/>
        </w:rPr>
        <w:tab/>
      </w:r>
      <w:r w:rsidR="00CF1DF5">
        <w:rPr>
          <w:u w:val="single"/>
        </w:rPr>
        <w:tab/>
      </w:r>
      <w:r w:rsidR="00CF1DF5">
        <w:rPr>
          <w:u w:val="single"/>
        </w:rPr>
        <w:tab/>
      </w:r>
      <w:r w:rsidR="00CF1DF5">
        <w:t xml:space="preserve">       </w:t>
      </w:r>
      <w:r w:rsidR="00FA4CF9">
        <w:t>Choose one:</w:t>
      </w:r>
      <w:r>
        <w:t xml:space="preserve">        </w:t>
      </w:r>
      <w:r w:rsidR="00FA4CF9">
        <w:t xml:space="preserve">Adopt  </w:t>
      </w:r>
      <w:r>
        <w:t xml:space="preserve">         Foster          Foster-to-</w:t>
      </w:r>
      <w:r w:rsidR="00FA4CF9">
        <w:t>adopt</w:t>
      </w:r>
    </w:p>
    <w:p w14:paraId="76585F60" w14:textId="77777777" w:rsidR="00802D6A" w:rsidRDefault="00802D6A" w:rsidP="00DE7C56"/>
    <w:p w14:paraId="374FEB66" w14:textId="77777777" w:rsidR="00DE7C56" w:rsidRPr="00064EF0" w:rsidRDefault="00FA4CF9" w:rsidP="00DE7C56">
      <w:pPr>
        <w:rPr>
          <w:u w:val="single"/>
        </w:rPr>
      </w:pPr>
      <w:r>
        <w:t xml:space="preserve">Name of </w:t>
      </w:r>
      <w:r w:rsidR="00D078B4">
        <w:t>pet</w:t>
      </w:r>
      <w:r>
        <w:t>:</w:t>
      </w:r>
      <w:r w:rsidR="00DE7C56">
        <w:t xml:space="preserve"> </w:t>
      </w:r>
      <w:r w:rsidR="00064EF0">
        <w:rPr>
          <w:u w:val="single"/>
        </w:rPr>
        <w:tab/>
      </w:r>
      <w:r w:rsidR="00064EF0">
        <w:rPr>
          <w:u w:val="single"/>
        </w:rPr>
        <w:tab/>
      </w:r>
      <w:r w:rsidR="00064EF0">
        <w:rPr>
          <w:u w:val="single"/>
        </w:rPr>
        <w:tab/>
      </w:r>
      <w:r w:rsidR="00D078B4">
        <w:rPr>
          <w:u w:val="single"/>
        </w:rPr>
        <w:tab/>
      </w:r>
      <w:r w:rsidR="00064EF0">
        <w:rPr>
          <w:u w:val="single"/>
        </w:rPr>
        <w:tab/>
      </w:r>
      <w:r w:rsidR="00064EF0">
        <w:rPr>
          <w:u w:val="single"/>
        </w:rPr>
        <w:tab/>
        <w:t xml:space="preserve"> </w:t>
      </w:r>
      <w:r w:rsidR="00064EF0">
        <w:t xml:space="preserve"> Gender: </w:t>
      </w:r>
      <w:r w:rsidR="00064EF0">
        <w:rPr>
          <w:u w:val="single"/>
        </w:rPr>
        <w:tab/>
      </w:r>
      <w:r w:rsidR="00064EF0">
        <w:rPr>
          <w:u w:val="single"/>
        </w:rPr>
        <w:tab/>
      </w:r>
      <w:r w:rsidR="00064EF0">
        <w:t xml:space="preserve">  Age: </w:t>
      </w:r>
      <w:r w:rsidR="00064EF0">
        <w:rPr>
          <w:u w:val="single"/>
        </w:rPr>
        <w:tab/>
      </w:r>
      <w:r w:rsidR="00064EF0">
        <w:rPr>
          <w:u w:val="single"/>
        </w:rPr>
        <w:tab/>
      </w:r>
      <w:r w:rsidR="00064EF0">
        <w:rPr>
          <w:u w:val="single"/>
        </w:rPr>
        <w:tab/>
      </w:r>
    </w:p>
    <w:p w14:paraId="100675E9" w14:textId="77777777" w:rsidR="00DE7C56" w:rsidRDefault="00DE7C56" w:rsidP="00DE7C56">
      <w:pPr>
        <w:tabs>
          <w:tab w:val="left" w:pos="2535"/>
        </w:tabs>
      </w:pPr>
      <w:r>
        <w:tab/>
      </w:r>
    </w:p>
    <w:p w14:paraId="62E6148E" w14:textId="77777777" w:rsidR="00DE7C56" w:rsidRPr="00DE7C56" w:rsidRDefault="00DE7C56" w:rsidP="00DE7C56">
      <w:pPr>
        <w:rPr>
          <w:u w:val="single"/>
        </w:rPr>
      </w:pPr>
      <w:r>
        <w:t xml:space="preserve">Why have you chosen this pet?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AF6C2B" w14:textId="77777777" w:rsidR="00DE7C56" w:rsidRDefault="00DE7C56" w:rsidP="00DE7C56"/>
    <w:p w14:paraId="77D58CA1" w14:textId="77777777" w:rsidR="004D1A33" w:rsidRPr="004D1A33" w:rsidRDefault="004D1A33" w:rsidP="00DE7C56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57FF9" wp14:editId="566B4C05">
                <wp:simplePos x="0" y="0"/>
                <wp:positionH relativeFrom="column">
                  <wp:posOffset>2933700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22C27" w14:textId="77777777" w:rsidR="004D1A33" w:rsidRDefault="004D1A33" w:rsidP="004D1A3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57FF9" id="Rectangle 13" o:spid="_x0000_s1026" style="position:absolute;margin-left:231pt;margin-top:2.3pt;width:12pt;height:1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" fillcolor="white [3201]" strokecolor="black [3200]" strokeweight="1pt">
                <v:textbox>
                  <w:txbxContent>
                    <w:p w14:paraId="3D322C27" w14:textId="77777777" w:rsidR="004D1A33" w:rsidRDefault="004D1A33" w:rsidP="004D1A3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0507A" wp14:editId="3D2C5168">
                <wp:simplePos x="0" y="0"/>
                <wp:positionH relativeFrom="column">
                  <wp:posOffset>2257425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4E446" id="Rectangle 12" o:spid="_x0000_s1026" style="position:absolute;margin-left:177.75pt;margin-top:1.55pt;width:12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" fillcolor="white [3201]" strokecolor="black [3200]" strokeweight="1pt"/>
            </w:pict>
          </mc:Fallback>
        </mc:AlternateContent>
      </w:r>
      <w:r>
        <w:t xml:space="preserve">Who are you adopting this pet for?          </w:t>
      </w:r>
      <w:proofErr w:type="spellStart"/>
      <w:r>
        <w:t>Self           Other</w:t>
      </w:r>
      <w:proofErr w:type="spellEnd"/>
      <w:r>
        <w:t xml:space="preserve"> (please specify)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80E29D" w14:textId="77777777" w:rsidR="00DE7C56" w:rsidRDefault="00DE7C56" w:rsidP="00DE7C56"/>
    <w:p w14:paraId="2982910E" w14:textId="77777777" w:rsidR="00DE7C56" w:rsidRDefault="00DE7C56" w:rsidP="00DE7C56">
      <w:pPr>
        <w:rPr>
          <w:u w:val="single"/>
        </w:rPr>
      </w:pPr>
      <w:r>
        <w:t xml:space="preserve">First &amp; Last Name of all persons adopting: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038EC5" w14:textId="77777777" w:rsidR="00DE7C56" w:rsidRPr="00DE7C56" w:rsidRDefault="00DE7C56" w:rsidP="00DE7C56">
      <w:pPr>
        <w:rPr>
          <w:u w:val="single"/>
        </w:rPr>
      </w:pPr>
    </w:p>
    <w:p w14:paraId="5088D662" w14:textId="77777777" w:rsidR="00DE7C56" w:rsidRDefault="00DE7C56" w:rsidP="00DE7C56">
      <w:pPr>
        <w:rPr>
          <w:u w:val="single"/>
        </w:rPr>
      </w:pPr>
      <w:r>
        <w:t>Address</w:t>
      </w:r>
      <w:r w:rsidR="00233398">
        <w:t>/City/State/Zip</w:t>
      </w:r>
      <w:r w:rsidR="00DB0B6E">
        <w:t xml:space="preserve">: </w:t>
      </w:r>
      <w:r w:rsidR="00DB0B6E">
        <w:rPr>
          <w:u w:val="single"/>
        </w:rPr>
        <w:tab/>
      </w:r>
      <w:r w:rsidR="00DB0B6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955DFF" w14:textId="77777777" w:rsidR="00DB0B6E" w:rsidRDefault="00DB0B6E" w:rsidP="00DE7C56">
      <w:pPr>
        <w:rPr>
          <w:u w:val="single"/>
        </w:rPr>
      </w:pPr>
    </w:p>
    <w:p w14:paraId="7943C4CB" w14:textId="77777777" w:rsidR="00DE7C56" w:rsidRPr="00DE7C56" w:rsidRDefault="00DE7C56" w:rsidP="00DE7C56">
      <w:pPr>
        <w:rPr>
          <w:u w:val="single"/>
        </w:rPr>
      </w:pPr>
      <w:r>
        <w:t xml:space="preserve">Home Phone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Work phone</w:t>
      </w:r>
      <w:r w:rsidR="00CF1DF5">
        <w:t xml:space="preserve"> </w:t>
      </w:r>
      <w:r>
        <w:t xml:space="preserve">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E192B0" w14:textId="77777777" w:rsidR="00DE7C56" w:rsidRDefault="00DE7C56" w:rsidP="00DE7C56"/>
    <w:p w14:paraId="63C535FD" w14:textId="77777777" w:rsidR="00DE7C56" w:rsidRPr="00DE7C56" w:rsidRDefault="00DE7C56" w:rsidP="00DE7C56">
      <w:pPr>
        <w:rPr>
          <w:u w:val="single"/>
        </w:rPr>
      </w:pPr>
      <w:r>
        <w:t xml:space="preserve">Cell Phone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B512C3" w14:textId="77777777" w:rsidR="00DE7C56" w:rsidRDefault="00DE7C56" w:rsidP="00DE7C56"/>
    <w:p w14:paraId="009D933E" w14:textId="77777777" w:rsidR="00DE7C56" w:rsidRDefault="00DE7C56" w:rsidP="00DE7C56">
      <w:r>
        <w:t xml:space="preserve">Do you own or rent?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House/Apt/Coop/Condo: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26612E" w14:textId="77777777" w:rsidR="00DE7C56" w:rsidRDefault="00DE7C56" w:rsidP="00DE7C56"/>
    <w:p w14:paraId="336AE945" w14:textId="77777777" w:rsidR="00DE7C56" w:rsidRPr="00DE7C56" w:rsidRDefault="000A4EB7" w:rsidP="00DE7C56">
      <w:pPr>
        <w:rPr>
          <w:u w:val="single"/>
        </w:rPr>
      </w:pPr>
      <w:r>
        <w:t xml:space="preserve">How long have you lived here?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 w:rsidR="00DB0B6E">
        <w:t>Are pets permitted in your building</w:t>
      </w:r>
      <w:r w:rsidR="00DE7C56">
        <w:t xml:space="preserve">? </w:t>
      </w:r>
      <w:r>
        <w:rPr>
          <w:u w:val="single"/>
        </w:rPr>
        <w:tab/>
      </w:r>
      <w:r>
        <w:rPr>
          <w:u w:val="single"/>
        </w:rPr>
        <w:tab/>
      </w:r>
    </w:p>
    <w:p w14:paraId="2783CCEA" w14:textId="77777777" w:rsidR="00DE7C56" w:rsidRDefault="00DE7C56" w:rsidP="00DE7C56"/>
    <w:p w14:paraId="0659067A" w14:textId="77777777" w:rsidR="00DE7C56" w:rsidRPr="00DE7C56" w:rsidRDefault="00DE7C56" w:rsidP="00DE7C56">
      <w:pPr>
        <w:rPr>
          <w:u w:val="single"/>
        </w:rPr>
      </w:pPr>
      <w:r>
        <w:t>Landlord</w:t>
      </w:r>
      <w:r w:rsidR="003F34F0">
        <w:t>/</w:t>
      </w:r>
      <w:proofErr w:type="spellStart"/>
      <w:r w:rsidR="003F34F0">
        <w:t>Mgmt</w:t>
      </w:r>
      <w:proofErr w:type="spellEnd"/>
      <w:r w:rsidR="003F34F0">
        <w:t xml:space="preserve"> Company</w:t>
      </w:r>
      <w:r>
        <w:t xml:space="preserve"> Name/Phone: </w:t>
      </w:r>
      <w:r w:rsidR="003F34F0">
        <w:rPr>
          <w:u w:val="single"/>
        </w:rPr>
        <w:tab/>
      </w:r>
      <w:r w:rsidR="003F34F0">
        <w:rPr>
          <w:u w:val="single"/>
        </w:rPr>
        <w:tab/>
      </w:r>
      <w:r w:rsidR="003F34F0">
        <w:rPr>
          <w:u w:val="single"/>
        </w:rPr>
        <w:tab/>
      </w:r>
      <w:r w:rsidR="003F34F0">
        <w:rPr>
          <w:u w:val="single"/>
        </w:rPr>
        <w:tab/>
      </w:r>
      <w:r w:rsidR="003F34F0">
        <w:rPr>
          <w:u w:val="single"/>
        </w:rPr>
        <w:tab/>
      </w:r>
      <w:r w:rsidR="003F34F0">
        <w:rPr>
          <w:u w:val="single"/>
        </w:rPr>
        <w:tab/>
      </w:r>
      <w:r w:rsidR="003F34F0">
        <w:rPr>
          <w:u w:val="single"/>
        </w:rPr>
        <w:tab/>
      </w:r>
      <w:r>
        <w:rPr>
          <w:u w:val="single"/>
        </w:rPr>
        <w:tab/>
      </w:r>
    </w:p>
    <w:p w14:paraId="205A2527" w14:textId="77777777" w:rsidR="00DE7C56" w:rsidRDefault="00DE7C56" w:rsidP="00DE7C56"/>
    <w:p w14:paraId="3D5010CD" w14:textId="77777777" w:rsidR="00DE7C56" w:rsidRPr="00FA4CF9" w:rsidRDefault="00DE7C56" w:rsidP="00DE7C56">
      <w:pPr>
        <w:rPr>
          <w:u w:val="single"/>
        </w:rPr>
      </w:pPr>
      <w:r>
        <w:t xml:space="preserve">Number of adults and their ages in household: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A4CF9">
        <w:rPr>
          <w:u w:val="single"/>
        </w:rPr>
        <w:tab/>
      </w:r>
      <w:r w:rsidR="00FA4CF9">
        <w:rPr>
          <w:u w:val="single"/>
        </w:rPr>
        <w:tab/>
      </w:r>
      <w:r w:rsidR="00FA4CF9">
        <w:rPr>
          <w:u w:val="single"/>
        </w:rPr>
        <w:tab/>
      </w:r>
    </w:p>
    <w:p w14:paraId="43A154D3" w14:textId="77777777" w:rsidR="00DE7C56" w:rsidRDefault="00DE7C56" w:rsidP="00DE7C56"/>
    <w:p w14:paraId="1F400004" w14:textId="77777777" w:rsidR="00DE7C56" w:rsidRPr="00FA4CF9" w:rsidRDefault="00DE7C56" w:rsidP="00DE7C56">
      <w:pPr>
        <w:rPr>
          <w:u w:val="single"/>
        </w:rPr>
      </w:pPr>
      <w:r>
        <w:t xml:space="preserve">Teens/Children and their ages: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A4CF9">
        <w:rPr>
          <w:u w:val="single"/>
        </w:rPr>
        <w:tab/>
      </w:r>
      <w:r w:rsidR="00FA4CF9">
        <w:rPr>
          <w:u w:val="single"/>
        </w:rPr>
        <w:tab/>
      </w:r>
      <w:r w:rsidR="00FA4CF9">
        <w:rPr>
          <w:u w:val="single"/>
        </w:rPr>
        <w:tab/>
      </w:r>
      <w:r w:rsidR="00FA4CF9">
        <w:rPr>
          <w:u w:val="single"/>
        </w:rPr>
        <w:tab/>
      </w:r>
    </w:p>
    <w:p w14:paraId="754D595D" w14:textId="77777777" w:rsidR="003F34F0" w:rsidRDefault="003F34F0" w:rsidP="00DE7C56">
      <w:pPr>
        <w:jc w:val="both"/>
      </w:pPr>
    </w:p>
    <w:p w14:paraId="336A42AA" w14:textId="77777777" w:rsidR="00CD04CC" w:rsidRDefault="00CD04CC" w:rsidP="00DE7C56">
      <w:pPr>
        <w:jc w:val="both"/>
        <w:rPr>
          <w:u w:val="single"/>
        </w:rPr>
      </w:pPr>
      <w:r>
        <w:t xml:space="preserve">Is everyone in the home in agreement with adopting a </w:t>
      </w:r>
      <w:r w:rsidR="00CF1DF5">
        <w:t>pet</w:t>
      </w:r>
      <w:r>
        <w:t xml:space="preserve">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8C5398" w14:textId="77777777" w:rsidR="00CD04CC" w:rsidRPr="00CD04CC" w:rsidRDefault="00CD04CC" w:rsidP="00DE7C56">
      <w:pPr>
        <w:jc w:val="both"/>
        <w:rPr>
          <w:u w:val="single"/>
        </w:rPr>
      </w:pPr>
    </w:p>
    <w:p w14:paraId="386FADE9" w14:textId="77777777" w:rsidR="00CD04CC" w:rsidRDefault="00CD04CC" w:rsidP="00DE7C56">
      <w:pPr>
        <w:jc w:val="both"/>
        <w:rPr>
          <w:u w:val="single"/>
        </w:rPr>
      </w:pPr>
      <w:r>
        <w:t xml:space="preserve">Is anyone allergic to cats or other animals in the household?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6F8642" w14:textId="77777777" w:rsidR="00E55790" w:rsidRDefault="00E55790" w:rsidP="00DE7C56">
      <w:pPr>
        <w:jc w:val="both"/>
        <w:rPr>
          <w:u w:val="single"/>
        </w:rPr>
      </w:pPr>
    </w:p>
    <w:p w14:paraId="647E57CF" w14:textId="77777777" w:rsidR="003F34F0" w:rsidRDefault="003F34F0" w:rsidP="00DE7C56">
      <w:pPr>
        <w:jc w:val="both"/>
      </w:pPr>
      <w:r>
        <w:t>Have children been taught how to interact with dog or cat? ____ Will they be supervised? _____</w:t>
      </w:r>
    </w:p>
    <w:p w14:paraId="5DFB8520" w14:textId="77777777" w:rsidR="003F34F0" w:rsidRDefault="003F34F0" w:rsidP="00DE7C56">
      <w:pPr>
        <w:jc w:val="both"/>
      </w:pPr>
    </w:p>
    <w:p w14:paraId="152F102B" w14:textId="77777777" w:rsidR="00E55790" w:rsidRPr="00E55790" w:rsidRDefault="00E55790" w:rsidP="00DE7C56">
      <w:pPr>
        <w:jc w:val="both"/>
      </w:pPr>
      <w:r>
        <w:t xml:space="preserve">Who will be the primary caregiver?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8BF88B" w14:textId="77777777" w:rsidR="00E17C29" w:rsidRDefault="00E17C29" w:rsidP="00DE7C56"/>
    <w:p w14:paraId="19CACBCF" w14:textId="77777777" w:rsidR="0019398F" w:rsidRDefault="0019398F" w:rsidP="00DE7C56"/>
    <w:p w14:paraId="13F9797A" w14:textId="77777777" w:rsidR="00DE7C56" w:rsidRPr="00DE7C56" w:rsidRDefault="00DE7C56" w:rsidP="00DE7C56">
      <w:pPr>
        <w:rPr>
          <w:u w:val="single"/>
        </w:rPr>
      </w:pPr>
      <w:r>
        <w:t xml:space="preserve">Do you currently have cats?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How many?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</w:t>
      </w:r>
      <w:r w:rsidR="00E37BAB">
        <w:t>Any d</w:t>
      </w:r>
      <w:r>
        <w:t xml:space="preserve">eclawed? </w:t>
      </w:r>
      <w:r>
        <w:rPr>
          <w:u w:val="single"/>
        </w:rPr>
        <w:tab/>
      </w:r>
      <w:r>
        <w:rPr>
          <w:u w:val="single"/>
        </w:rPr>
        <w:tab/>
      </w:r>
    </w:p>
    <w:p w14:paraId="64B5F66A" w14:textId="77777777" w:rsidR="00DE7C56" w:rsidRDefault="00DE7C56" w:rsidP="00DE7C56"/>
    <w:p w14:paraId="33BB2A15" w14:textId="77777777" w:rsidR="00525D44" w:rsidRDefault="00DE7C56" w:rsidP="00DE7C56">
      <w:r>
        <w:lastRenderedPageBreak/>
        <w:t xml:space="preserve">Do you currently have dogs?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How many? </w:t>
      </w:r>
      <w:r>
        <w:rPr>
          <w:u w:val="single"/>
        </w:rPr>
        <w:tab/>
      </w:r>
      <w:r>
        <w:rPr>
          <w:u w:val="single"/>
        </w:rPr>
        <w:tab/>
      </w:r>
      <w:r w:rsidR="00865FFC">
        <w:tab/>
      </w:r>
      <w:r w:rsidR="00865FFC">
        <w:tab/>
      </w:r>
      <w:r w:rsidR="00E17C29">
        <w:tab/>
      </w:r>
    </w:p>
    <w:p w14:paraId="2E4A3ED9" w14:textId="77777777" w:rsidR="0019398F" w:rsidRDefault="0019398F" w:rsidP="00DE7C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FFC">
        <w:t>next page =&gt;&gt;</w:t>
      </w:r>
      <w:r>
        <w:tab/>
      </w:r>
    </w:p>
    <w:p w14:paraId="7159CECA" w14:textId="77777777" w:rsidR="00201063" w:rsidRDefault="00CF1DF5" w:rsidP="00DE7C56">
      <w:r>
        <w:t>Are there a</w:t>
      </w:r>
      <w:r w:rsidR="00064EF0">
        <w:t xml:space="preserve">ny other </w:t>
      </w:r>
      <w:r w:rsidR="00114788">
        <w:t xml:space="preserve">species of </w:t>
      </w:r>
      <w:r w:rsidR="00E37BAB">
        <w:t xml:space="preserve">animals </w:t>
      </w:r>
      <w:r w:rsidR="00064EF0">
        <w:t>in</w:t>
      </w:r>
      <w:r>
        <w:t xml:space="preserve"> the</w:t>
      </w:r>
      <w:r w:rsidR="00064EF0">
        <w:t xml:space="preserve"> home</w:t>
      </w:r>
      <w:r w:rsidR="00201063">
        <w:t>?</w:t>
      </w:r>
      <w:r>
        <w:t xml:space="preserve"> </w:t>
      </w:r>
    </w:p>
    <w:p w14:paraId="1D5F11EC" w14:textId="77777777" w:rsidR="00CF1DF5" w:rsidRDefault="00CF1DF5" w:rsidP="00DE7C56">
      <w:r>
        <w:t>(birds, reptiles, etc.)</w:t>
      </w:r>
      <w:r w:rsidR="00064EF0">
        <w:t>? What kind</w:t>
      </w:r>
      <w:r w:rsidR="00201063">
        <w:t xml:space="preserve"> and how </w:t>
      </w:r>
      <w:r>
        <w:t>many</w:t>
      </w:r>
      <w:r w:rsidR="00064EF0">
        <w:t xml:space="preserve">? </w:t>
      </w:r>
      <w:r w:rsidR="004D1A33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D1A33">
        <w:rPr>
          <w:u w:val="single"/>
        </w:rPr>
        <w:tab/>
      </w:r>
      <w:r w:rsidR="00064EF0">
        <w:t xml:space="preserve"> </w:t>
      </w:r>
    </w:p>
    <w:p w14:paraId="633F4BFF" w14:textId="77777777" w:rsidR="00CF1DF5" w:rsidRDefault="00CF1DF5" w:rsidP="00DE7C56"/>
    <w:p w14:paraId="0E53577F" w14:textId="77777777" w:rsidR="00631A66" w:rsidRDefault="00DE7C56" w:rsidP="00DE7C56">
      <w:pPr>
        <w:rPr>
          <w:u w:val="single"/>
        </w:rPr>
      </w:pPr>
      <w:r>
        <w:t xml:space="preserve">Are your </w:t>
      </w:r>
      <w:r w:rsidR="00631A66">
        <w:t xml:space="preserve">current </w:t>
      </w:r>
      <w:r>
        <w:t xml:space="preserve">pets spayed or neutered? </w:t>
      </w:r>
      <w:r w:rsidR="00064EF0">
        <w:rPr>
          <w:u w:val="single"/>
        </w:rPr>
        <w:tab/>
      </w:r>
      <w:r w:rsidR="00DB0B6E">
        <w:rPr>
          <w:u w:val="single"/>
        </w:rPr>
        <w:tab/>
      </w:r>
      <w:r w:rsidR="00E37BAB">
        <w:t xml:space="preserve">  </w:t>
      </w:r>
      <w:r w:rsidR="00631A66">
        <w:t xml:space="preserve"> Up-to-date on vaccinations? </w:t>
      </w:r>
      <w:r w:rsidR="00631A66">
        <w:rPr>
          <w:u w:val="single"/>
        </w:rPr>
        <w:tab/>
      </w:r>
      <w:r w:rsidR="00631A66">
        <w:rPr>
          <w:u w:val="single"/>
        </w:rPr>
        <w:tab/>
      </w:r>
    </w:p>
    <w:p w14:paraId="2E505F28" w14:textId="77777777" w:rsidR="00114788" w:rsidRDefault="00114788" w:rsidP="00DE7C56">
      <w:pPr>
        <w:rPr>
          <w:u w:val="single"/>
        </w:rPr>
      </w:pPr>
    </w:p>
    <w:p w14:paraId="5C5F47F6" w14:textId="77777777" w:rsidR="00114788" w:rsidRPr="00114788" w:rsidRDefault="00114788" w:rsidP="00DE7C56">
      <w:pPr>
        <w:rPr>
          <w:u w:val="single"/>
        </w:rPr>
      </w:pPr>
      <w:r>
        <w:t xml:space="preserve">If not, why not?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589EAE" w14:textId="77777777" w:rsidR="00631A66" w:rsidRDefault="00631A66" w:rsidP="00DE7C56"/>
    <w:p w14:paraId="38CC4BC8" w14:textId="77777777" w:rsidR="00201063" w:rsidRPr="00201063" w:rsidRDefault="00201063" w:rsidP="00DE7C56">
      <w:pPr>
        <w:rPr>
          <w:u w:val="single"/>
        </w:rPr>
      </w:pPr>
      <w:r>
        <w:t xml:space="preserve">When did your pets last see the vet and for what reason?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8417F1" w14:textId="77777777" w:rsidR="00201063" w:rsidRDefault="00201063" w:rsidP="00DE7C56"/>
    <w:p w14:paraId="36973BB0" w14:textId="77777777" w:rsidR="00233398" w:rsidRDefault="00233398" w:rsidP="00DE7C56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D99F2F" w14:textId="77777777" w:rsidR="008C1775" w:rsidRDefault="008C1775" w:rsidP="004174F9"/>
    <w:p w14:paraId="51BCBC85" w14:textId="77777777" w:rsidR="004174F9" w:rsidRDefault="004174F9" w:rsidP="004174F9">
      <w:r>
        <w:t>Name of Vet</w:t>
      </w:r>
      <w:r w:rsidR="00701AAC"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Phone #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990A1D" w14:textId="77777777" w:rsidR="0019398F" w:rsidRDefault="00D84487" w:rsidP="004174F9">
      <w:r>
        <w:t>(If you do not have a vet now, please list the one you will use after you adopt. We will be happy to recommend one if you like.)</w:t>
      </w:r>
    </w:p>
    <w:p w14:paraId="1A25E589" w14:textId="77777777" w:rsidR="00D84487" w:rsidRDefault="00D84487" w:rsidP="004174F9"/>
    <w:p w14:paraId="3AE37AEF" w14:textId="77777777" w:rsidR="00E37BAB" w:rsidRPr="00E37BAB" w:rsidRDefault="00E37BAB" w:rsidP="00DE7C56">
      <w:pPr>
        <w:rPr>
          <w:u w:val="single"/>
        </w:rPr>
      </w:pPr>
      <w:r>
        <w:t>How will you prevent furniture scratching?</w:t>
      </w:r>
      <w:r>
        <w:tab/>
      </w:r>
    </w:p>
    <w:p w14:paraId="43EFE536" w14:textId="77777777" w:rsidR="00E37BAB" w:rsidRDefault="00E37BAB" w:rsidP="00DE7C56">
      <w:r>
        <w:t>(please describe: scratching post, cat tree, etc.)</w:t>
      </w:r>
      <w:r w:rsidR="001E6195">
        <w:t xml:space="preserve"> </w:t>
      </w:r>
      <w:r w:rsidR="001E6195">
        <w:rPr>
          <w:u w:val="single"/>
        </w:rPr>
        <w:tab/>
      </w:r>
      <w:r w:rsidR="001E6195">
        <w:rPr>
          <w:u w:val="single"/>
        </w:rPr>
        <w:tab/>
      </w:r>
      <w:r w:rsidR="001E6195">
        <w:rPr>
          <w:u w:val="single"/>
        </w:rPr>
        <w:tab/>
      </w:r>
      <w:r w:rsidR="001E6195">
        <w:rPr>
          <w:u w:val="single"/>
        </w:rPr>
        <w:tab/>
      </w:r>
      <w:r w:rsidR="001E6195">
        <w:rPr>
          <w:u w:val="single"/>
        </w:rPr>
        <w:tab/>
      </w:r>
      <w:r w:rsidR="001E6195">
        <w:rPr>
          <w:u w:val="single"/>
        </w:rPr>
        <w:tab/>
      </w:r>
      <w:r w:rsidR="001E6195">
        <w:rPr>
          <w:u w:val="single"/>
        </w:rPr>
        <w:tab/>
      </w:r>
    </w:p>
    <w:p w14:paraId="65391FE8" w14:textId="77777777" w:rsidR="00E37BAB" w:rsidRDefault="00E37BAB" w:rsidP="00DE7C56"/>
    <w:p w14:paraId="5B89F892" w14:textId="77777777" w:rsidR="00525D44" w:rsidRDefault="00525D44" w:rsidP="00525D44">
      <w:r>
        <w:t xml:space="preserve">How would you handle destructive </w:t>
      </w:r>
    </w:p>
    <w:p w14:paraId="5711EB74" w14:textId="77777777" w:rsidR="00525D44" w:rsidRPr="00525D44" w:rsidRDefault="00525D44" w:rsidP="00525D44">
      <w:r>
        <w:t xml:space="preserve">or inappropriate behavior by the pet?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82A8FD" w14:textId="77777777" w:rsidR="00525D44" w:rsidRDefault="00525D44" w:rsidP="00525D44">
      <w:pPr>
        <w:rPr>
          <w:u w:val="single"/>
        </w:rPr>
      </w:pPr>
    </w:p>
    <w:p w14:paraId="6099E8AB" w14:textId="77777777" w:rsidR="00DE7C56" w:rsidRPr="00DE7C56" w:rsidRDefault="00151340" w:rsidP="00DE7C56">
      <w:pPr>
        <w:rPr>
          <w:u w:val="single"/>
        </w:rPr>
      </w:pPr>
      <w:r>
        <w:t>Would you consider declawing a cat</w:t>
      </w:r>
      <w:r w:rsidR="00DE7C56">
        <w:t xml:space="preserve">? </w:t>
      </w:r>
      <w:r w:rsidR="00DE7C56">
        <w:rPr>
          <w:u w:val="single"/>
        </w:rPr>
        <w:tab/>
      </w:r>
      <w:r w:rsidR="00DE7C56">
        <w:rPr>
          <w:u w:val="single"/>
        </w:rPr>
        <w:tab/>
      </w:r>
      <w:r w:rsidR="00CF1DF5">
        <w:rPr>
          <w:u w:val="single"/>
        </w:rPr>
        <w:tab/>
      </w:r>
      <w:r w:rsidR="00CF1DF5">
        <w:rPr>
          <w:u w:val="single"/>
        </w:rPr>
        <w:tab/>
      </w:r>
      <w:r w:rsidR="00CF1DF5">
        <w:rPr>
          <w:u w:val="single"/>
        </w:rPr>
        <w:tab/>
      </w:r>
      <w:r w:rsidR="00CF1DF5">
        <w:rPr>
          <w:u w:val="single"/>
        </w:rPr>
        <w:tab/>
      </w:r>
      <w:r w:rsidR="00CF1DF5">
        <w:rPr>
          <w:u w:val="single"/>
        </w:rPr>
        <w:tab/>
      </w:r>
      <w:r w:rsidR="00E37BAB">
        <w:rPr>
          <w:u w:val="single"/>
        </w:rPr>
        <w:tab/>
      </w:r>
    </w:p>
    <w:p w14:paraId="0B7FE481" w14:textId="77777777" w:rsidR="00DE7C56" w:rsidRDefault="00DE7C56" w:rsidP="00DE7C56"/>
    <w:p w14:paraId="446DF06B" w14:textId="77777777" w:rsidR="00701AAC" w:rsidRPr="00DE7C56" w:rsidRDefault="00701AAC" w:rsidP="00701AAC">
      <w:pPr>
        <w:rPr>
          <w:u w:val="single"/>
        </w:rPr>
      </w:pPr>
      <w:r>
        <w:t xml:space="preserve">Will this pet be allowed outside or be indoors only?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AD249E" w14:textId="77777777" w:rsidR="00701AAC" w:rsidRDefault="00701AAC" w:rsidP="00701AAC"/>
    <w:p w14:paraId="3562A2E2" w14:textId="77777777" w:rsidR="00DE7C56" w:rsidRPr="00DE7C56" w:rsidRDefault="00DE7C56" w:rsidP="00DE7C56">
      <w:pPr>
        <w:rPr>
          <w:u w:val="single"/>
        </w:rPr>
      </w:pPr>
      <w:r>
        <w:t xml:space="preserve">Do you have screens on all of your windows?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F1DF5">
        <w:rPr>
          <w:u w:val="single"/>
        </w:rPr>
        <w:tab/>
      </w:r>
      <w:r>
        <w:rPr>
          <w:u w:val="single"/>
        </w:rPr>
        <w:tab/>
      </w:r>
    </w:p>
    <w:p w14:paraId="240F77A5" w14:textId="77777777" w:rsidR="00DE7C56" w:rsidRDefault="00DE7C56" w:rsidP="00DE7C56"/>
    <w:p w14:paraId="006DA99F" w14:textId="77777777" w:rsidR="00DE7C56" w:rsidRDefault="00DE7C56" w:rsidP="00DE7C56">
      <w:pPr>
        <w:rPr>
          <w:u w:val="single"/>
        </w:rPr>
      </w:pPr>
      <w:r>
        <w:t xml:space="preserve">Do you have a balcony or terrace?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Is it enclosed? </w:t>
      </w:r>
      <w:r>
        <w:rPr>
          <w:u w:val="single"/>
        </w:rPr>
        <w:tab/>
      </w:r>
      <w:r>
        <w:rPr>
          <w:u w:val="single"/>
        </w:rPr>
        <w:tab/>
      </w:r>
      <w:r w:rsidR="00CF1DF5">
        <w:rPr>
          <w:u w:val="single"/>
        </w:rPr>
        <w:tab/>
      </w:r>
      <w:r>
        <w:rPr>
          <w:u w:val="single"/>
        </w:rPr>
        <w:tab/>
      </w:r>
    </w:p>
    <w:p w14:paraId="0A10E07A" w14:textId="77777777" w:rsidR="00802D6A" w:rsidRPr="00DE7C56" w:rsidRDefault="00802D6A" w:rsidP="00DE7C56">
      <w:pPr>
        <w:rPr>
          <w:u w:val="single"/>
        </w:rPr>
      </w:pPr>
    </w:p>
    <w:p w14:paraId="44806623" w14:textId="77777777" w:rsidR="00DE7C56" w:rsidRPr="00DE7C56" w:rsidRDefault="00DE7C56" w:rsidP="00DE7C56">
      <w:pPr>
        <w:rPr>
          <w:u w:val="single"/>
        </w:rPr>
      </w:pPr>
      <w:r>
        <w:t xml:space="preserve">Do you have a yard? </w:t>
      </w:r>
      <w:r>
        <w:rPr>
          <w:u w:val="single"/>
        </w:rPr>
        <w:tab/>
      </w:r>
      <w:r>
        <w:rPr>
          <w:u w:val="single"/>
        </w:rPr>
        <w:tab/>
      </w:r>
      <w:r w:rsidR="00CF1DF5">
        <w:rPr>
          <w:u w:val="single"/>
        </w:rPr>
        <w:t xml:space="preserve">    </w:t>
      </w:r>
      <w:r>
        <w:t xml:space="preserve">  Is it fenced?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How high is fence?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DB2C70" w14:textId="77777777" w:rsidR="00DE7C56" w:rsidRDefault="00DE7C56" w:rsidP="00DE7C56"/>
    <w:p w14:paraId="4F448D11" w14:textId="77777777" w:rsidR="00FC79CF" w:rsidRDefault="00FC79CF" w:rsidP="00FC79CF">
      <w:r>
        <w:t xml:space="preserve">How many hours will this cat or dog be alone a day?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E4B0DA" w14:textId="77777777" w:rsidR="00701AAC" w:rsidRDefault="00701AAC" w:rsidP="00FC79CF"/>
    <w:p w14:paraId="47614F58" w14:textId="77777777" w:rsidR="00701AAC" w:rsidRDefault="00701AAC" w:rsidP="00FC79CF">
      <w:pPr>
        <w:rPr>
          <w:u w:val="single"/>
        </w:rPr>
      </w:pPr>
      <w:r>
        <w:t xml:space="preserve">Where will the pet sleep?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2DCCFD" w14:textId="77777777" w:rsidR="00567ACE" w:rsidRDefault="00567ACE" w:rsidP="00FC79CF">
      <w:pPr>
        <w:rPr>
          <w:u w:val="single"/>
        </w:rPr>
      </w:pPr>
    </w:p>
    <w:p w14:paraId="271E06F0" w14:textId="77777777" w:rsidR="00567ACE" w:rsidRPr="00567ACE" w:rsidRDefault="00567ACE" w:rsidP="00FC79CF">
      <w:pPr>
        <w:rPr>
          <w:u w:val="single"/>
        </w:rPr>
      </w:pPr>
      <w:r>
        <w:t xml:space="preserve">Where will the litter box be located?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FCF6EF" w14:textId="77777777" w:rsidR="00701AAC" w:rsidRDefault="00701AAC" w:rsidP="00FC79CF"/>
    <w:p w14:paraId="149A0F2F" w14:textId="77777777" w:rsidR="00701AAC" w:rsidRPr="00701AAC" w:rsidRDefault="00701AAC" w:rsidP="00FC79CF">
      <w:pPr>
        <w:rPr>
          <w:u w:val="single"/>
        </w:rPr>
      </w:pPr>
      <w:r>
        <w:t xml:space="preserve">What food are you planning to feed this pet?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45482D" w14:textId="77777777" w:rsidR="00FC79CF" w:rsidRDefault="00FC79CF" w:rsidP="00FC79CF">
      <w:pPr>
        <w:rPr>
          <w:b/>
          <w:bCs/>
        </w:rPr>
      </w:pPr>
    </w:p>
    <w:p w14:paraId="7DEED8D6" w14:textId="77777777" w:rsidR="00DE7C56" w:rsidRPr="0067674B" w:rsidRDefault="00DE7C56" w:rsidP="00DE7C56">
      <w:pPr>
        <w:rPr>
          <w:u w:val="single"/>
        </w:rPr>
      </w:pPr>
      <w:r>
        <w:t xml:space="preserve">Do you travel often?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 w:rsidR="00CF1DF5">
        <w:t>W</w:t>
      </w:r>
      <w:r>
        <w:t xml:space="preserve">ho will </w:t>
      </w:r>
      <w:r w:rsidR="00CF1DF5">
        <w:t xml:space="preserve">care </w:t>
      </w:r>
      <w:r>
        <w:t>for your pet while you are away?</w:t>
      </w:r>
      <w:r w:rsidR="0067674B">
        <w:t xml:space="preserve"> </w:t>
      </w:r>
      <w:r w:rsidR="0067674B">
        <w:rPr>
          <w:u w:val="single"/>
        </w:rPr>
        <w:tab/>
      </w:r>
      <w:r w:rsidR="00CF1DF5">
        <w:rPr>
          <w:u w:val="single"/>
        </w:rPr>
        <w:tab/>
      </w:r>
      <w:r w:rsidR="0067674B">
        <w:rPr>
          <w:u w:val="single"/>
        </w:rPr>
        <w:tab/>
      </w:r>
    </w:p>
    <w:p w14:paraId="4F01788F" w14:textId="77777777" w:rsidR="00DE7C56" w:rsidRDefault="00DE7C56" w:rsidP="00DE7C56"/>
    <w:p w14:paraId="067AF8AB" w14:textId="77777777" w:rsidR="00DE7C56" w:rsidRPr="004174F9" w:rsidRDefault="00DE7C56" w:rsidP="004174F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A26F1F" w14:textId="77777777" w:rsidR="00CD04CC" w:rsidRDefault="00525D44" w:rsidP="00525D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8DB82E" w14:textId="77777777" w:rsidR="00525D44" w:rsidRDefault="00233398" w:rsidP="00233398">
      <w:r>
        <w:t>Cats</w:t>
      </w:r>
      <w:r w:rsidR="00525D44">
        <w:t xml:space="preserve"> and </w:t>
      </w:r>
      <w:r w:rsidR="00567ACE">
        <w:t xml:space="preserve">dogs </w:t>
      </w:r>
      <w:r>
        <w:t xml:space="preserve">can live 15-20 years or longer. Are </w:t>
      </w:r>
    </w:p>
    <w:p w14:paraId="27DF6DDE" w14:textId="77777777" w:rsidR="0019398F" w:rsidRPr="00525D44" w:rsidRDefault="00233398" w:rsidP="00233398">
      <w:pPr>
        <w:rPr>
          <w:u w:val="single"/>
        </w:rPr>
      </w:pPr>
      <w:r>
        <w:t xml:space="preserve">you prepared to support this pet for his entire life? </w:t>
      </w:r>
      <w:r w:rsidR="00525D44">
        <w:rPr>
          <w:u w:val="single"/>
        </w:rPr>
        <w:tab/>
      </w:r>
      <w:r w:rsidR="00525D44">
        <w:rPr>
          <w:u w:val="single"/>
        </w:rPr>
        <w:tab/>
      </w:r>
      <w:r w:rsidR="00525D44">
        <w:rPr>
          <w:u w:val="single"/>
        </w:rPr>
        <w:tab/>
      </w:r>
      <w:r w:rsidR="00525D44">
        <w:rPr>
          <w:u w:val="single"/>
        </w:rPr>
        <w:tab/>
      </w:r>
      <w:r w:rsidR="00525D44">
        <w:rPr>
          <w:u w:val="single"/>
        </w:rPr>
        <w:tab/>
      </w:r>
      <w:r w:rsidR="00525D44">
        <w:rPr>
          <w:u w:val="single"/>
        </w:rPr>
        <w:tab/>
      </w:r>
      <w:r w:rsidR="00525D44">
        <w:rPr>
          <w:u w:val="single"/>
        </w:rPr>
        <w:tab/>
      </w:r>
    </w:p>
    <w:p w14:paraId="4186971E" w14:textId="77777777" w:rsidR="0019398F" w:rsidRDefault="0019398F" w:rsidP="0019398F"/>
    <w:p w14:paraId="63603FF3" w14:textId="77777777" w:rsidR="008C1775" w:rsidRPr="004174F9" w:rsidRDefault="008C1775" w:rsidP="008C1775">
      <w:pPr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823640" w14:textId="77777777" w:rsidR="008C1775" w:rsidRDefault="008C1775" w:rsidP="008C17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next page =&gt;</w:t>
      </w:r>
    </w:p>
    <w:p w14:paraId="64682172" w14:textId="77777777" w:rsidR="00233398" w:rsidRPr="00151340" w:rsidRDefault="00233398" w:rsidP="00233398">
      <w:pPr>
        <w:rPr>
          <w:u w:val="single"/>
        </w:rPr>
      </w:pPr>
      <w:r>
        <w:t xml:space="preserve">Is there a limit to how much you would pay for medical care for your pet?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D7F759" w14:textId="77777777" w:rsidR="00233398" w:rsidRDefault="00233398" w:rsidP="00233398">
      <w:pPr>
        <w:rPr>
          <w:u w:val="single"/>
        </w:rPr>
      </w:pPr>
    </w:p>
    <w:p w14:paraId="3D38B825" w14:textId="77777777" w:rsidR="00233398" w:rsidRDefault="00233398" w:rsidP="0023339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FD40BA" w14:textId="77777777" w:rsidR="00233398" w:rsidRDefault="00233398" w:rsidP="00701AAC">
      <w:pPr>
        <w:ind w:left="7200" w:firstLine="720"/>
        <w:rPr>
          <w:u w:val="single"/>
        </w:rPr>
      </w:pPr>
    </w:p>
    <w:p w14:paraId="65A8FEE1" w14:textId="77777777" w:rsidR="000A4EB7" w:rsidRDefault="000A4EB7" w:rsidP="000A4EB7">
      <w:pPr>
        <w:rPr>
          <w:u w:val="single"/>
        </w:rPr>
      </w:pPr>
      <w:r>
        <w:t xml:space="preserve">Have you had pets before? </w:t>
      </w:r>
      <w:r w:rsidR="00701AAC">
        <w:rPr>
          <w:u w:val="single"/>
        </w:rPr>
        <w:tab/>
      </w:r>
      <w:r w:rsidR="00701AAC">
        <w:rPr>
          <w:u w:val="single"/>
        </w:rPr>
        <w:tab/>
      </w:r>
      <w:r>
        <w:t xml:space="preserve">  If yes, specify: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01AA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46D961" w14:textId="77777777" w:rsidR="00FC79CF" w:rsidRDefault="00FC79CF" w:rsidP="000A4EB7">
      <w:pPr>
        <w:rPr>
          <w:u w:val="single"/>
        </w:rPr>
      </w:pPr>
    </w:p>
    <w:p w14:paraId="7C0E1755" w14:textId="77777777" w:rsidR="00FC79CF" w:rsidRPr="00201063" w:rsidRDefault="00201063" w:rsidP="000A4EB7">
      <w:r>
        <w:t>How</w:t>
      </w:r>
      <w:r w:rsidR="000A4EB7">
        <w:t xml:space="preserve"> long</w:t>
      </w:r>
      <w:r w:rsidR="00FC79CF">
        <w:t xml:space="preserve"> did you have them</w:t>
      </w:r>
      <w:r w:rsidR="000A4EB7">
        <w:t xml:space="preserve">? </w:t>
      </w:r>
      <w:r w:rsidR="000A4EB7">
        <w:rPr>
          <w:u w:val="single"/>
        </w:rPr>
        <w:tab/>
      </w:r>
      <w:r w:rsidR="000A4EB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A20174" w14:textId="77777777" w:rsidR="00201063" w:rsidRDefault="00201063" w:rsidP="00FC79CF"/>
    <w:p w14:paraId="391E966F" w14:textId="77777777" w:rsidR="00FC79CF" w:rsidRDefault="00FC79CF" w:rsidP="00FC79CF">
      <w:pPr>
        <w:rPr>
          <w:u w:val="single"/>
        </w:rPr>
      </w:pPr>
      <w:r>
        <w:t xml:space="preserve">Where are they now? </w:t>
      </w:r>
      <w:r w:rsidR="001E6195">
        <w:rPr>
          <w:u w:val="single"/>
        </w:rPr>
        <w:tab/>
      </w:r>
      <w:r w:rsidR="001E6195">
        <w:rPr>
          <w:u w:val="single"/>
        </w:rPr>
        <w:tab/>
      </w:r>
      <w:r w:rsidR="001E6195">
        <w:rPr>
          <w:u w:val="single"/>
        </w:rPr>
        <w:tab/>
      </w:r>
      <w:r w:rsidR="001E6195">
        <w:rPr>
          <w:u w:val="single"/>
        </w:rPr>
        <w:tab/>
      </w:r>
      <w:r w:rsidR="001E6195">
        <w:rPr>
          <w:u w:val="single"/>
        </w:rPr>
        <w:tab/>
      </w:r>
      <w:r w:rsidR="001E6195">
        <w:rPr>
          <w:u w:val="single"/>
        </w:rPr>
        <w:tab/>
      </w:r>
      <w:r w:rsidR="001E6195">
        <w:rPr>
          <w:u w:val="single"/>
        </w:rPr>
        <w:tab/>
      </w:r>
      <w:r w:rsidR="001E6195">
        <w:rPr>
          <w:u w:val="single"/>
        </w:rPr>
        <w:tab/>
      </w:r>
      <w:r w:rsidR="001E6195">
        <w:rPr>
          <w:u w:val="single"/>
        </w:rPr>
        <w:tab/>
      </w:r>
      <w:r w:rsidR="001E6195">
        <w:rPr>
          <w:u w:val="single"/>
        </w:rPr>
        <w:tab/>
      </w:r>
      <w:r w:rsidR="001E6195">
        <w:rPr>
          <w:u w:val="single"/>
        </w:rPr>
        <w:tab/>
      </w:r>
    </w:p>
    <w:p w14:paraId="657DEB40" w14:textId="77777777" w:rsidR="001E6195" w:rsidRPr="00201063" w:rsidRDefault="001E6195" w:rsidP="00FC79CF"/>
    <w:p w14:paraId="2AB6E8AB" w14:textId="77777777" w:rsidR="00064EF0" w:rsidRDefault="00064EF0" w:rsidP="00DE7C56">
      <w:pPr>
        <w:rPr>
          <w:u w:val="single"/>
        </w:rPr>
      </w:pPr>
      <w:r>
        <w:t>Under what circumstances would you consider giving up a pet?</w:t>
      </w:r>
      <w:r w:rsidR="00151340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08A99C" w14:textId="77777777" w:rsidR="00064EF0" w:rsidRDefault="00064EF0" w:rsidP="00DE7C56">
      <w:pPr>
        <w:rPr>
          <w:u w:val="single"/>
        </w:rPr>
      </w:pPr>
    </w:p>
    <w:p w14:paraId="555F9612" w14:textId="77777777" w:rsidR="00064EF0" w:rsidRPr="004174F9" w:rsidRDefault="004174F9" w:rsidP="00DE7C56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33398">
        <w:rPr>
          <w:u w:val="single"/>
        </w:rPr>
        <w:tab/>
      </w:r>
      <w:r w:rsidR="00233398">
        <w:rPr>
          <w:u w:val="single"/>
        </w:rPr>
        <w:tab/>
      </w:r>
      <w:r w:rsidR="00233398">
        <w:rPr>
          <w:u w:val="single"/>
        </w:rPr>
        <w:tab/>
      </w:r>
    </w:p>
    <w:p w14:paraId="4F0D068E" w14:textId="77777777" w:rsidR="004D1A33" w:rsidRDefault="004D1A33" w:rsidP="00DE7C56"/>
    <w:p w14:paraId="41C16382" w14:textId="77777777" w:rsidR="00DE7C56" w:rsidRDefault="00DE7C56" w:rsidP="00DE7C56">
      <w:r>
        <w:t xml:space="preserve">Please provide </w:t>
      </w:r>
      <w:r w:rsidR="00064EF0">
        <w:t xml:space="preserve">two </w:t>
      </w:r>
      <w:r>
        <w:t>(2) personal references (other than a family member):</w:t>
      </w:r>
    </w:p>
    <w:p w14:paraId="3313379C" w14:textId="77777777" w:rsidR="00DE7C56" w:rsidRDefault="00DE7C56" w:rsidP="00DE7C56"/>
    <w:p w14:paraId="03493D28" w14:textId="77777777" w:rsidR="00DE7C56" w:rsidRDefault="00DE7C56" w:rsidP="00DE7C56">
      <w:pPr>
        <w:rPr>
          <w:u w:val="single"/>
        </w:rPr>
      </w:pPr>
      <w:r>
        <w:t xml:space="preserve">Name/Address/Phone: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BBE712" w14:textId="77777777" w:rsidR="00DE7C56" w:rsidRPr="00DE7C56" w:rsidRDefault="00DE7C56" w:rsidP="00DE7C56">
      <w:pPr>
        <w:rPr>
          <w:u w:val="single"/>
        </w:rPr>
      </w:pPr>
    </w:p>
    <w:p w14:paraId="629C7894" w14:textId="77777777" w:rsidR="00DE7C56" w:rsidRDefault="00DE7C56" w:rsidP="00DE7C56">
      <w:pPr>
        <w:rPr>
          <w:u w:val="single"/>
        </w:rPr>
      </w:pPr>
      <w:r>
        <w:t xml:space="preserve">Relation to you: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CAAAD8" w14:textId="77777777" w:rsidR="00DE7C56" w:rsidRPr="00DE7C56" w:rsidRDefault="00DE7C56" w:rsidP="00DE7C56">
      <w:pPr>
        <w:rPr>
          <w:u w:val="single"/>
        </w:rPr>
      </w:pPr>
    </w:p>
    <w:p w14:paraId="2508FB95" w14:textId="77777777" w:rsidR="00DE7C56" w:rsidRDefault="00DE7C56" w:rsidP="00DE7C56"/>
    <w:p w14:paraId="64A8582C" w14:textId="77777777" w:rsidR="00DE7C56" w:rsidRPr="00DE7C56" w:rsidRDefault="00DE7C56" w:rsidP="00DE7C56">
      <w:pPr>
        <w:rPr>
          <w:u w:val="single"/>
        </w:rPr>
      </w:pPr>
      <w:r>
        <w:t xml:space="preserve">Name/Address/Phone: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4B700B" w14:textId="77777777" w:rsidR="00DE7C56" w:rsidRDefault="00DE7C56" w:rsidP="00DE7C56"/>
    <w:p w14:paraId="4E162A97" w14:textId="77777777" w:rsidR="00DE7C56" w:rsidRPr="00DE7C56" w:rsidRDefault="00DE7C56" w:rsidP="00DE7C56">
      <w:pPr>
        <w:rPr>
          <w:u w:val="single"/>
        </w:rPr>
      </w:pPr>
      <w:r>
        <w:t xml:space="preserve">Relation to you: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6CBF78" w14:textId="77777777" w:rsidR="00DE7C56" w:rsidRDefault="00DE7C56" w:rsidP="00DE7C56"/>
    <w:p w14:paraId="3DFA258D" w14:textId="77777777" w:rsidR="00DE7C56" w:rsidRDefault="00DE7C56" w:rsidP="00DE7C56"/>
    <w:p w14:paraId="407F6C96" w14:textId="77777777" w:rsidR="00567ACE" w:rsidRDefault="00DE7C56" w:rsidP="00DE7C56">
      <w:r>
        <w:t>Name of Employer</w:t>
      </w:r>
      <w:r w:rsidR="00567ACE">
        <w:t>/Phone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67ACE">
        <w:rPr>
          <w:u w:val="single"/>
        </w:rPr>
        <w:tab/>
      </w:r>
      <w:r w:rsidR="00567ACE">
        <w:rPr>
          <w:u w:val="single"/>
        </w:rPr>
        <w:tab/>
      </w:r>
      <w:r w:rsidR="00567ACE">
        <w:rPr>
          <w:u w:val="single"/>
        </w:rPr>
        <w:tab/>
      </w:r>
      <w:r>
        <w:t xml:space="preserve">  </w:t>
      </w:r>
    </w:p>
    <w:p w14:paraId="73759294" w14:textId="77777777" w:rsidR="00567ACE" w:rsidRDefault="00567ACE" w:rsidP="00DE7C56"/>
    <w:p w14:paraId="00851AAD" w14:textId="77777777" w:rsidR="00DE7C56" w:rsidRPr="00DE7C56" w:rsidRDefault="00DE7C56" w:rsidP="00DE7C56">
      <w:pPr>
        <w:rPr>
          <w:u w:val="single"/>
        </w:rPr>
      </w:pPr>
      <w:r>
        <w:t xml:space="preserve">How long have you been employed at this company: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5D0956" w14:textId="77777777" w:rsidR="00DE7C56" w:rsidRDefault="00DE7C56" w:rsidP="00DE7C56"/>
    <w:p w14:paraId="453BDB58" w14:textId="77777777" w:rsidR="00DE7C56" w:rsidRPr="00567ACE" w:rsidRDefault="00D731F7" w:rsidP="00DE7C56">
      <w:pPr>
        <w:rPr>
          <w:u w:val="single"/>
        </w:rPr>
      </w:pPr>
      <w:r>
        <w:t xml:space="preserve">What is your occupation? </w:t>
      </w:r>
      <w:r w:rsidR="00567ACE">
        <w:rPr>
          <w:u w:val="single"/>
        </w:rPr>
        <w:tab/>
      </w:r>
      <w:r w:rsidR="00567ACE">
        <w:rPr>
          <w:u w:val="single"/>
        </w:rPr>
        <w:tab/>
      </w:r>
      <w:r w:rsidR="00567ACE">
        <w:rPr>
          <w:u w:val="single"/>
        </w:rPr>
        <w:tab/>
      </w:r>
      <w:r w:rsidR="00567ACE">
        <w:rPr>
          <w:u w:val="single"/>
        </w:rPr>
        <w:tab/>
      </w:r>
      <w:r w:rsidR="00567ACE">
        <w:rPr>
          <w:u w:val="single"/>
        </w:rPr>
        <w:tab/>
      </w:r>
      <w:r w:rsidR="00567ACE">
        <w:rPr>
          <w:u w:val="single"/>
        </w:rPr>
        <w:tab/>
        <w:t xml:space="preserve">  </w:t>
      </w:r>
      <w:r w:rsidR="00567ACE">
        <w:t xml:space="preserve">Work hours: </w:t>
      </w:r>
      <w:r w:rsidR="00567ACE">
        <w:rPr>
          <w:u w:val="single"/>
        </w:rPr>
        <w:tab/>
      </w:r>
      <w:r w:rsidR="00567ACE">
        <w:rPr>
          <w:u w:val="single"/>
        </w:rPr>
        <w:tab/>
      </w:r>
      <w:r w:rsidR="00567ACE">
        <w:rPr>
          <w:u w:val="single"/>
        </w:rPr>
        <w:tab/>
      </w:r>
    </w:p>
    <w:p w14:paraId="245A9FAA" w14:textId="77777777" w:rsidR="001C1CEF" w:rsidRDefault="001C1CEF" w:rsidP="00DE7C56"/>
    <w:p w14:paraId="43AC1313" w14:textId="77777777" w:rsidR="008C1775" w:rsidRDefault="008C1775" w:rsidP="00DE7C56"/>
    <w:p w14:paraId="3B64A355" w14:textId="3F38636A" w:rsidR="00201063" w:rsidRDefault="00701AAC" w:rsidP="00DE7C56">
      <w:pPr>
        <w:rPr>
          <w:u w:val="single"/>
        </w:rPr>
      </w:pPr>
      <w:r>
        <w:t xml:space="preserve">How did you find out about Timber’s Legacy?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4AA076" w14:textId="77777777" w:rsidR="00422233" w:rsidRDefault="00422233" w:rsidP="00DE7C56">
      <w:pPr>
        <w:rPr>
          <w:u w:val="single"/>
        </w:rPr>
      </w:pPr>
    </w:p>
    <w:p w14:paraId="200FB52E" w14:textId="77777777" w:rsidR="002F0278" w:rsidRPr="00701AAC" w:rsidRDefault="002F0278" w:rsidP="00DE7C56">
      <w:pPr>
        <w:rPr>
          <w:u w:val="single"/>
        </w:rPr>
      </w:pPr>
    </w:p>
    <w:p w14:paraId="1EDACF25" w14:textId="1E6C1612" w:rsidR="00631A66" w:rsidRDefault="00631A66" w:rsidP="00DE7C56">
      <w:pPr>
        <w:rPr>
          <w:u w:val="single"/>
        </w:rPr>
      </w:pPr>
    </w:p>
    <w:p w14:paraId="4E9DA000" w14:textId="0FD127EA" w:rsidR="002F0278" w:rsidRDefault="002F0278" w:rsidP="00DE7C56">
      <w:pPr>
        <w:rPr>
          <w:u w:val="single"/>
        </w:rPr>
      </w:pPr>
      <w:r>
        <w:rPr>
          <w:u w:val="single"/>
        </w:rPr>
        <w:t>NYS Driver’s License, NYS Non-Driver ID or other photo ID W/DOB</w:t>
      </w:r>
      <w:r w:rsidR="005D2965">
        <w:rPr>
          <w:u w:val="single"/>
        </w:rPr>
        <w:t xml:space="preserve"> </w:t>
      </w:r>
    </w:p>
    <w:p w14:paraId="534078A0" w14:textId="77777777" w:rsidR="002F0278" w:rsidRDefault="002F0278" w:rsidP="00DE7C56">
      <w:pPr>
        <w:rPr>
          <w:u w:val="single"/>
        </w:rPr>
      </w:pPr>
    </w:p>
    <w:p w14:paraId="55B36716" w14:textId="5E869660" w:rsidR="002F0278" w:rsidRDefault="002F0278" w:rsidP="00DE7C56">
      <w:pPr>
        <w:rPr>
          <w:u w:val="single"/>
        </w:rPr>
      </w:pPr>
    </w:p>
    <w:p w14:paraId="6C43C37A" w14:textId="6B60776D" w:rsidR="002F0278" w:rsidRDefault="002F0278" w:rsidP="00DE7C56">
      <w:pPr>
        <w:rPr>
          <w:u w:val="single"/>
        </w:rPr>
      </w:pPr>
      <w:r>
        <w:rPr>
          <w:u w:val="single"/>
        </w:rPr>
        <w:t>ID #______________________________DOB____________________</w:t>
      </w:r>
    </w:p>
    <w:p w14:paraId="6ED2809D" w14:textId="1C9CF628" w:rsidR="002F0278" w:rsidRDefault="002F0278" w:rsidP="00DE7C56">
      <w:pPr>
        <w:rPr>
          <w:u w:val="single"/>
        </w:rPr>
      </w:pPr>
    </w:p>
    <w:p w14:paraId="4C9C1E65" w14:textId="1C46D592" w:rsidR="002F0278" w:rsidRDefault="002F0278" w:rsidP="00DE7C56">
      <w:pPr>
        <w:rPr>
          <w:u w:val="single"/>
        </w:rPr>
      </w:pPr>
    </w:p>
    <w:p w14:paraId="647C0373" w14:textId="77777777" w:rsidR="002F0278" w:rsidRDefault="002F0278" w:rsidP="00DE7C56">
      <w:pPr>
        <w:rPr>
          <w:u w:val="single"/>
        </w:rPr>
      </w:pPr>
    </w:p>
    <w:p w14:paraId="24EA33F7" w14:textId="77777777" w:rsidR="002F0278" w:rsidRDefault="002F0278" w:rsidP="00DE7C56">
      <w:pPr>
        <w:rPr>
          <w:u w:val="single"/>
        </w:rPr>
      </w:pPr>
    </w:p>
    <w:p w14:paraId="6D5A1075" w14:textId="409C08DB" w:rsidR="002F0278" w:rsidRDefault="002F0278" w:rsidP="00DE7C56">
      <w:pPr>
        <w:rPr>
          <w:u w:val="single"/>
        </w:rPr>
      </w:pPr>
      <w:r>
        <w:rPr>
          <w:u w:val="single"/>
        </w:rPr>
        <w:t xml:space="preserve">(Note:  NYS/NYC requires all shelters, rescue groups, humane societies, pet shops, </w:t>
      </w:r>
      <w:r>
        <w:rPr>
          <w:u w:val="single"/>
        </w:rPr>
        <w:lastRenderedPageBreak/>
        <w:t>veterinarians, etc. to collect this information for compliance with the NYS Animal Abuse Registry Law.</w:t>
      </w:r>
    </w:p>
    <w:p w14:paraId="4B497B0F" w14:textId="77777777" w:rsidR="004D1A33" w:rsidRDefault="004D1A33" w:rsidP="00DE7C56">
      <w:pPr>
        <w:rPr>
          <w:u w:val="single"/>
        </w:rPr>
      </w:pPr>
    </w:p>
    <w:p w14:paraId="5D02C644" w14:textId="77777777" w:rsidR="00631A66" w:rsidRDefault="00631A66" w:rsidP="00DE7C56">
      <w:r>
        <w:t xml:space="preserve">I certify that the above information is </w:t>
      </w:r>
      <w:r w:rsidR="000A4EB7">
        <w:t>true and accurate</w:t>
      </w:r>
      <w:r>
        <w:t xml:space="preserve"> and I authorize Timber’s Legacy to contact those references listed above. I understand that the completion of this form is the first step in the adoption or fostering process and that a home check is also required in order to complete the application. </w:t>
      </w:r>
      <w:r w:rsidR="00495940">
        <w:t>In the case of adoption, I understand that an adoption fee will be due at the time the adoption is finalized, and that I will have to sign an adoption contract.</w:t>
      </w:r>
      <w:r w:rsidR="00567ACE">
        <w:t xml:space="preserve"> </w:t>
      </w:r>
      <w:r>
        <w:t>I understand that this application doesn’t necessar</w:t>
      </w:r>
      <w:r w:rsidR="000A4EB7">
        <w:t>ily</w:t>
      </w:r>
      <w:r>
        <w:t xml:space="preserve"> guarantee adoption and that Timber’s Legacy reserves the right to deny </w:t>
      </w:r>
      <w:r w:rsidR="000A4EB7">
        <w:t xml:space="preserve">my </w:t>
      </w:r>
      <w:r>
        <w:t xml:space="preserve">application for any reason. </w:t>
      </w:r>
    </w:p>
    <w:p w14:paraId="4E7CF40C" w14:textId="77777777" w:rsidR="00495940" w:rsidRDefault="00495940" w:rsidP="00DE7C56"/>
    <w:p w14:paraId="2AAB45EE" w14:textId="77777777" w:rsidR="00631A66" w:rsidRDefault="00631A66" w:rsidP="00DE7C56">
      <w:r>
        <w:t xml:space="preserve">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631A66" w:rsidSect="008C1775">
      <w:footerReference w:type="default" r:id="rId7"/>
      <w:headerReference w:type="first" r:id="rId8"/>
      <w:footerReference w:type="first" r:id="rId9"/>
      <w:pgSz w:w="12240" w:h="15840"/>
      <w:pgMar w:top="1224" w:right="1440" w:bottom="122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BFCC" w14:textId="77777777" w:rsidR="00512379" w:rsidRDefault="00512379" w:rsidP="00BF3A25">
      <w:r>
        <w:separator/>
      </w:r>
    </w:p>
  </w:endnote>
  <w:endnote w:type="continuationSeparator" w:id="0">
    <w:p w14:paraId="0A7E1B44" w14:textId="77777777" w:rsidR="00512379" w:rsidRDefault="00512379" w:rsidP="00BF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3CF2" w14:textId="77777777" w:rsidR="00BF3A25" w:rsidRDefault="00993322" w:rsidP="00156F54">
    <w:pPr>
      <w:pStyle w:val="Footer"/>
      <w:tabs>
        <w:tab w:val="clear" w:pos="9360"/>
        <w:tab w:val="right" w:pos="9720"/>
      </w:tabs>
      <w:ind w:left="-360" w:right="-360"/>
    </w:pPr>
    <w:r w:rsidRPr="00993322">
      <w:rPr>
        <w:noProof/>
      </w:rPr>
      <w:drawing>
        <wp:inline distT="0" distB="0" distL="0" distR="0" wp14:anchorId="775EE885" wp14:editId="0F0B2045">
          <wp:extent cx="6400800" cy="128016"/>
          <wp:effectExtent l="0" t="0" r="0" b="571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128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0DAB" w14:textId="77777777" w:rsidR="00156F54" w:rsidRDefault="00156F54" w:rsidP="00156F54">
    <w:pPr>
      <w:pStyle w:val="Footer"/>
      <w:tabs>
        <w:tab w:val="clear" w:pos="9360"/>
        <w:tab w:val="right" w:pos="9720"/>
      </w:tabs>
      <w:ind w:left="-360" w:right="-360"/>
    </w:pPr>
    <w:r w:rsidRPr="00993322">
      <w:rPr>
        <w:noProof/>
      </w:rPr>
      <w:drawing>
        <wp:inline distT="0" distB="0" distL="0" distR="0" wp14:anchorId="1AF642BB" wp14:editId="746AB86D">
          <wp:extent cx="6400800" cy="128016"/>
          <wp:effectExtent l="0" t="0" r="0" b="571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128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3CBF" w14:textId="77777777" w:rsidR="00512379" w:rsidRDefault="00512379" w:rsidP="00BF3A25">
      <w:r>
        <w:separator/>
      </w:r>
    </w:p>
  </w:footnote>
  <w:footnote w:type="continuationSeparator" w:id="0">
    <w:p w14:paraId="3AFF7EE2" w14:textId="77777777" w:rsidR="00512379" w:rsidRDefault="00512379" w:rsidP="00BF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4394" w14:textId="77777777" w:rsidR="00156F54" w:rsidRDefault="00156F54" w:rsidP="00156F5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E1BB7A" wp14:editId="46E20AF1">
          <wp:simplePos x="0" y="0"/>
          <wp:positionH relativeFrom="column">
            <wp:posOffset>3190875</wp:posOffset>
          </wp:positionH>
          <wp:positionV relativeFrom="paragraph">
            <wp:posOffset>8890</wp:posOffset>
          </wp:positionV>
          <wp:extent cx="1033145" cy="1023620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6410959_md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0" r="9243" b="35261"/>
                  <a:stretch/>
                </pic:blipFill>
                <pic:spPr bwMode="auto">
                  <a:xfrm>
                    <a:off x="0" y="0"/>
                    <a:ext cx="1033145" cy="1023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8D572F" w14:textId="77777777" w:rsidR="00156F54" w:rsidRDefault="00156F54" w:rsidP="00156F54">
    <w:pPr>
      <w:pStyle w:val="Header"/>
    </w:pPr>
    <w:r w:rsidRPr="00BF3A25">
      <w:rPr>
        <w:noProof/>
      </w:rPr>
      <w:drawing>
        <wp:inline distT="0" distB="0" distL="0" distR="0" wp14:anchorId="68CA8E4C" wp14:editId="3DC1F624">
          <wp:extent cx="3048000" cy="4572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t="-2" r="-2237" b="-12759"/>
                  <a:stretch/>
                </pic:blipFill>
                <pic:spPr bwMode="auto">
                  <a:xfrm>
                    <a:off x="0" y="0"/>
                    <a:ext cx="3048627" cy="4572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569EC8" w14:textId="77777777" w:rsidR="00156F54" w:rsidRDefault="00156F54" w:rsidP="00156F54">
    <w:pPr>
      <w:pStyle w:val="Header"/>
    </w:pPr>
    <w:r w:rsidRPr="00DF7E01">
      <w:rPr>
        <w:noProof/>
      </w:rPr>
      <w:drawing>
        <wp:inline distT="0" distB="0" distL="0" distR="0" wp14:anchorId="550C9892" wp14:editId="5F45FC8B">
          <wp:extent cx="3190875" cy="168830"/>
          <wp:effectExtent l="0" t="0" r="0" b="317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247346" cy="171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65079" w14:textId="77777777" w:rsidR="00156F54" w:rsidRDefault="00156F54" w:rsidP="00156F54">
    <w:pPr>
      <w:pStyle w:val="Header"/>
    </w:pPr>
  </w:p>
  <w:p w14:paraId="061A0881" w14:textId="77777777" w:rsidR="00630236" w:rsidRDefault="00630236" w:rsidP="00156F54">
    <w:pPr>
      <w:pStyle w:val="Header"/>
    </w:pPr>
  </w:p>
  <w:p w14:paraId="2FC4E879" w14:textId="77777777" w:rsidR="00156F54" w:rsidRDefault="0015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749E2"/>
    <w:multiLevelType w:val="hybridMultilevel"/>
    <w:tmpl w:val="4FDAE806"/>
    <w:lvl w:ilvl="0" w:tplc="15FE38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36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56"/>
    <w:rsid w:val="0002672D"/>
    <w:rsid w:val="00064EF0"/>
    <w:rsid w:val="00073ECE"/>
    <w:rsid w:val="00077975"/>
    <w:rsid w:val="000916E8"/>
    <w:rsid w:val="000A4EB7"/>
    <w:rsid w:val="000C74C6"/>
    <w:rsid w:val="00114788"/>
    <w:rsid w:val="001303DD"/>
    <w:rsid w:val="00151340"/>
    <w:rsid w:val="00156F54"/>
    <w:rsid w:val="0019398F"/>
    <w:rsid w:val="00195042"/>
    <w:rsid w:val="001A1B28"/>
    <w:rsid w:val="001A7885"/>
    <w:rsid w:val="001B1FE8"/>
    <w:rsid w:val="001C1CEF"/>
    <w:rsid w:val="001E6195"/>
    <w:rsid w:val="00201063"/>
    <w:rsid w:val="002200F1"/>
    <w:rsid w:val="00233398"/>
    <w:rsid w:val="00272DC2"/>
    <w:rsid w:val="002A17F9"/>
    <w:rsid w:val="002A5B11"/>
    <w:rsid w:val="002F0278"/>
    <w:rsid w:val="003A2A09"/>
    <w:rsid w:val="003B1E7B"/>
    <w:rsid w:val="003C6C58"/>
    <w:rsid w:val="003F34F0"/>
    <w:rsid w:val="004152CD"/>
    <w:rsid w:val="004174F9"/>
    <w:rsid w:val="00422233"/>
    <w:rsid w:val="00446227"/>
    <w:rsid w:val="00446E78"/>
    <w:rsid w:val="00495940"/>
    <w:rsid w:val="004D1A33"/>
    <w:rsid w:val="00512379"/>
    <w:rsid w:val="00525D44"/>
    <w:rsid w:val="00567ACE"/>
    <w:rsid w:val="005B3B27"/>
    <w:rsid w:val="005D2965"/>
    <w:rsid w:val="00630236"/>
    <w:rsid w:val="00631A66"/>
    <w:rsid w:val="0067674B"/>
    <w:rsid w:val="0068122B"/>
    <w:rsid w:val="006B1B95"/>
    <w:rsid w:val="00701AAC"/>
    <w:rsid w:val="00710A8F"/>
    <w:rsid w:val="00712387"/>
    <w:rsid w:val="0076713A"/>
    <w:rsid w:val="007C5660"/>
    <w:rsid w:val="007D7C28"/>
    <w:rsid w:val="008010B3"/>
    <w:rsid w:val="00802D6A"/>
    <w:rsid w:val="00850654"/>
    <w:rsid w:val="008613D0"/>
    <w:rsid w:val="00865FFC"/>
    <w:rsid w:val="008C1775"/>
    <w:rsid w:val="008E7EFF"/>
    <w:rsid w:val="0091523C"/>
    <w:rsid w:val="00993322"/>
    <w:rsid w:val="009E1608"/>
    <w:rsid w:val="00A15BDA"/>
    <w:rsid w:val="00A44932"/>
    <w:rsid w:val="00A532EE"/>
    <w:rsid w:val="00A64A9D"/>
    <w:rsid w:val="00A91237"/>
    <w:rsid w:val="00A92B50"/>
    <w:rsid w:val="00AA637D"/>
    <w:rsid w:val="00AD06A8"/>
    <w:rsid w:val="00AD1387"/>
    <w:rsid w:val="00AD2532"/>
    <w:rsid w:val="00B46E90"/>
    <w:rsid w:val="00B543AC"/>
    <w:rsid w:val="00B9052E"/>
    <w:rsid w:val="00BB5EBE"/>
    <w:rsid w:val="00BD34F9"/>
    <w:rsid w:val="00BF3A25"/>
    <w:rsid w:val="00C72E52"/>
    <w:rsid w:val="00CD04CC"/>
    <w:rsid w:val="00CE5AD4"/>
    <w:rsid w:val="00CF1DF5"/>
    <w:rsid w:val="00D03337"/>
    <w:rsid w:val="00D078B4"/>
    <w:rsid w:val="00D731F7"/>
    <w:rsid w:val="00D84487"/>
    <w:rsid w:val="00DB0B6E"/>
    <w:rsid w:val="00DE7C56"/>
    <w:rsid w:val="00DF7E01"/>
    <w:rsid w:val="00E17C29"/>
    <w:rsid w:val="00E37BAB"/>
    <w:rsid w:val="00E55790"/>
    <w:rsid w:val="00EA01EF"/>
    <w:rsid w:val="00EA2D86"/>
    <w:rsid w:val="00EA51F5"/>
    <w:rsid w:val="00F90B62"/>
    <w:rsid w:val="00FA4CF9"/>
    <w:rsid w:val="00FC59C0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2FC26"/>
  <w15:docId w15:val="{594E8C04-0035-4E7F-9B46-1D1CD6A9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C56"/>
    <w:pPr>
      <w:widowControl w:val="0"/>
      <w:overflowPunct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A25"/>
    <w:pPr>
      <w:widowControl/>
      <w:tabs>
        <w:tab w:val="center" w:pos="4680"/>
        <w:tab w:val="right" w:pos="9360"/>
      </w:tabs>
      <w:overflowPunct/>
      <w:adjustRightInd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F3A25"/>
  </w:style>
  <w:style w:type="paragraph" w:styleId="Footer">
    <w:name w:val="footer"/>
    <w:basedOn w:val="Normal"/>
    <w:link w:val="FooterChar"/>
    <w:uiPriority w:val="99"/>
    <w:unhideWhenUsed/>
    <w:rsid w:val="00BF3A25"/>
    <w:pPr>
      <w:widowControl/>
      <w:tabs>
        <w:tab w:val="center" w:pos="4680"/>
        <w:tab w:val="right" w:pos="9360"/>
      </w:tabs>
      <w:overflowPunct/>
      <w:adjustRightInd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F3A25"/>
  </w:style>
  <w:style w:type="paragraph" w:styleId="BalloonText">
    <w:name w:val="Balloon Text"/>
    <w:basedOn w:val="Normal"/>
    <w:link w:val="BalloonTextChar"/>
    <w:uiPriority w:val="99"/>
    <w:semiHidden/>
    <w:unhideWhenUsed/>
    <w:rsid w:val="00BF3A25"/>
    <w:pPr>
      <w:widowControl/>
      <w:overflowPunct/>
      <w:adjustRightInd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ey\AppData\Roaming\Microsoft\Templates\TL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TLLetterhead</Template>
  <TotalTime>1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patty fessmann</cp:lastModifiedBy>
  <cp:revision>3</cp:revision>
  <cp:lastPrinted>2015-05-01T21:04:00Z</cp:lastPrinted>
  <dcterms:created xsi:type="dcterms:W3CDTF">2026-01-02T18:30:00Z</dcterms:created>
  <dcterms:modified xsi:type="dcterms:W3CDTF">2026-01-05T01:35:00Z</dcterms:modified>
</cp:coreProperties>
</file>